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8" w:rsidRDefault="00831AA8" w:rsidP="00793AB0">
      <w:pPr>
        <w:tabs>
          <w:tab w:val="left" w:pos="3240"/>
        </w:tabs>
        <w:jc w:val="left"/>
        <w:rPr>
          <w:rFonts w:ascii="仿宋_GB2312" w:eastAsia="仿宋_GB2312" w:hAnsi="仿宋_GB2312" w:cs="仿宋_GB2312"/>
          <w:b/>
          <w:bCs/>
          <w:sz w:val="36"/>
          <w:szCs w:val="36"/>
        </w:rPr>
      </w:pPr>
      <w:bookmarkStart w:id="0" w:name="_Toc17450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附件：</w:t>
      </w:r>
      <w:bookmarkStart w:id="1" w:name="_GoBack"/>
      <w:bookmarkEnd w:id="1"/>
    </w:p>
    <w:p w:rsidR="00831AA8" w:rsidRDefault="00831AA8">
      <w:pPr>
        <w:tabs>
          <w:tab w:val="left" w:pos="3240"/>
        </w:tabs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/>
          <w:b/>
          <w:bCs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（青岛校区）各本科专业学生综合成绩排名及推免情况表</w:t>
      </w:r>
      <w:bookmarkEnd w:id="0"/>
    </w:p>
    <w:p w:rsidR="00831AA8" w:rsidRDefault="00831AA8">
      <w:pPr>
        <w:tabs>
          <w:tab w:val="left" w:pos="3600"/>
        </w:tabs>
      </w:pPr>
      <w:r>
        <w:rPr>
          <w:rFonts w:hint="eastAsia"/>
        </w:rPr>
        <w:t>本科专业名称及代码：</w:t>
      </w:r>
      <w:r>
        <w:t xml:space="preserve">                                              </w:t>
      </w:r>
      <w:r>
        <w:rPr>
          <w:rFonts w:hint="eastAsia"/>
        </w:rPr>
        <w:t>本专业学生总数：</w:t>
      </w:r>
    </w:p>
    <w:p w:rsidR="00831AA8" w:rsidRDefault="00831AA8">
      <w:pPr>
        <w:tabs>
          <w:tab w:val="left" w:pos="3600"/>
        </w:tabs>
      </w:pPr>
      <w:r>
        <w:rPr>
          <w:rFonts w:hint="eastAsia"/>
        </w:rPr>
        <w:t>本专业分配的推免生计划数（不含创新类推免计划）：</w:t>
      </w:r>
      <w:r>
        <w:t xml:space="preserve">                  </w:t>
      </w:r>
      <w:r>
        <w:rPr>
          <w:rFonts w:hint="eastAsia"/>
        </w:rPr>
        <w:t>实际推免数：</w:t>
      </w:r>
    </w:p>
    <w:p w:rsidR="00831AA8" w:rsidRDefault="00831AA8">
      <w:pPr>
        <w:tabs>
          <w:tab w:val="left" w:pos="3600"/>
        </w:tabs>
      </w:pPr>
      <w:r>
        <w:rPr>
          <w:rFonts w:hint="eastAsia"/>
        </w:rPr>
        <w:t>本专业单列的创新类推免计划数：</w:t>
      </w:r>
      <w:r>
        <w:t xml:space="preserve">                                    </w:t>
      </w:r>
      <w:r>
        <w:rPr>
          <w:rFonts w:hint="eastAsia"/>
        </w:rPr>
        <w:t>单列计划推荐数：</w:t>
      </w: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1050"/>
        <w:gridCol w:w="600"/>
        <w:gridCol w:w="2205"/>
        <w:gridCol w:w="855"/>
        <w:gridCol w:w="915"/>
        <w:gridCol w:w="1035"/>
        <w:gridCol w:w="900"/>
        <w:gridCol w:w="945"/>
        <w:gridCol w:w="945"/>
        <w:gridCol w:w="960"/>
        <w:gridCol w:w="1335"/>
        <w:gridCol w:w="1440"/>
        <w:gridCol w:w="1545"/>
      </w:tblGrid>
      <w:tr w:rsidR="00831AA8" w:rsidRPr="004378E5" w:rsidTr="00394CB9">
        <w:trPr>
          <w:cantSplit/>
          <w:trHeight w:val="406"/>
          <w:jc w:val="center"/>
        </w:trPr>
        <w:tc>
          <w:tcPr>
            <w:tcW w:w="862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综合成绩绩点名次</w:t>
            </w:r>
          </w:p>
        </w:tc>
        <w:tc>
          <w:tcPr>
            <w:tcW w:w="1050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姓名</w:t>
            </w:r>
          </w:p>
        </w:tc>
        <w:tc>
          <w:tcPr>
            <w:tcW w:w="600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性别</w:t>
            </w:r>
          </w:p>
        </w:tc>
        <w:tc>
          <w:tcPr>
            <w:tcW w:w="2205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身份证号</w:t>
            </w:r>
          </w:p>
        </w:tc>
        <w:tc>
          <w:tcPr>
            <w:tcW w:w="855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平均学分绩点</w:t>
            </w:r>
          </w:p>
        </w:tc>
        <w:tc>
          <w:tcPr>
            <w:tcW w:w="915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  <w:szCs w:val="21"/>
              </w:rPr>
              <w:t>平均学分绩点名次</w:t>
            </w:r>
          </w:p>
        </w:tc>
        <w:tc>
          <w:tcPr>
            <w:tcW w:w="1035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平均学分绩点名次百分位</w:t>
            </w:r>
          </w:p>
        </w:tc>
        <w:tc>
          <w:tcPr>
            <w:tcW w:w="900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发展性素质绩点</w:t>
            </w:r>
          </w:p>
        </w:tc>
        <w:tc>
          <w:tcPr>
            <w:tcW w:w="945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综合成绩绩点</w:t>
            </w:r>
          </w:p>
        </w:tc>
        <w:tc>
          <w:tcPr>
            <w:tcW w:w="945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  <w:szCs w:val="21"/>
              </w:rPr>
            </w:pPr>
            <w:r w:rsidRPr="004378E5">
              <w:rPr>
                <w:rFonts w:hint="eastAsia"/>
                <w:b/>
              </w:rPr>
              <w:t>综合成绩绩点</w:t>
            </w:r>
            <w:r>
              <w:rPr>
                <w:rFonts w:hint="eastAsia"/>
                <w:b/>
              </w:rPr>
              <w:t>排名</w:t>
            </w:r>
          </w:p>
        </w:tc>
        <w:tc>
          <w:tcPr>
            <w:tcW w:w="2295" w:type="dxa"/>
            <w:gridSpan w:val="2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是否推免或申请创新类推免计划</w:t>
            </w:r>
            <w:r w:rsidRPr="004378E5">
              <w:rPr>
                <w:b/>
              </w:rPr>
              <w:t>(</w:t>
            </w:r>
            <w:r w:rsidRPr="004378E5">
              <w:rPr>
                <w:rFonts w:hint="eastAsia"/>
                <w:b/>
              </w:rPr>
              <w:t>填是或否</w:t>
            </w:r>
            <w:r w:rsidRPr="004378E5">
              <w:rPr>
                <w:b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不推免原因</w:t>
            </w:r>
          </w:p>
        </w:tc>
        <w:tc>
          <w:tcPr>
            <w:tcW w:w="1545" w:type="dxa"/>
            <w:vMerge w:val="restart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如名次排在前者未被推免，学生本人签名</w:t>
            </w:r>
          </w:p>
        </w:tc>
      </w:tr>
      <w:tr w:rsidR="00831AA8" w:rsidRPr="004378E5" w:rsidTr="00394CB9">
        <w:trPr>
          <w:cantSplit/>
          <w:trHeight w:val="573"/>
          <w:jc w:val="center"/>
        </w:trPr>
        <w:tc>
          <w:tcPr>
            <w:tcW w:w="862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1050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600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2205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5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945" w:type="dxa"/>
            <w:vMerge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945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推免</w:t>
            </w:r>
          </w:p>
        </w:tc>
        <w:tc>
          <w:tcPr>
            <w:tcW w:w="1335" w:type="dxa"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  <w:r w:rsidRPr="004378E5">
              <w:rPr>
                <w:rFonts w:hint="eastAsia"/>
                <w:b/>
              </w:rPr>
              <w:t>申请创新类推免计划</w:t>
            </w:r>
          </w:p>
        </w:tc>
        <w:tc>
          <w:tcPr>
            <w:tcW w:w="1440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  <w:tc>
          <w:tcPr>
            <w:tcW w:w="1545" w:type="dxa"/>
            <w:vMerge/>
            <w:vAlign w:val="center"/>
          </w:tcPr>
          <w:p w:rsidR="00831AA8" w:rsidRPr="004378E5" w:rsidRDefault="00831AA8">
            <w:pPr>
              <w:jc w:val="center"/>
              <w:rPr>
                <w:b/>
              </w:rPr>
            </w:pPr>
          </w:p>
        </w:tc>
      </w:tr>
      <w:tr w:rsidR="00831AA8" w:rsidRPr="004378E5" w:rsidTr="00394CB9">
        <w:trPr>
          <w:cantSplit/>
          <w:trHeight w:val="510"/>
          <w:jc w:val="center"/>
        </w:trPr>
        <w:tc>
          <w:tcPr>
            <w:tcW w:w="862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3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4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335" w:type="dxa"/>
            <w:vAlign w:val="center"/>
          </w:tcPr>
          <w:p w:rsidR="00831AA8" w:rsidRPr="004378E5" w:rsidRDefault="00831AA8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1AA8" w:rsidRPr="004378E5" w:rsidRDefault="00831AA8">
            <w:pPr>
              <w:jc w:val="center"/>
            </w:pPr>
          </w:p>
        </w:tc>
        <w:tc>
          <w:tcPr>
            <w:tcW w:w="1545" w:type="dxa"/>
            <w:vAlign w:val="center"/>
          </w:tcPr>
          <w:p w:rsidR="00831AA8" w:rsidRPr="004378E5" w:rsidRDefault="00831AA8">
            <w:pPr>
              <w:jc w:val="center"/>
            </w:pPr>
          </w:p>
        </w:tc>
      </w:tr>
      <w:tr w:rsidR="00831AA8" w:rsidRPr="004378E5" w:rsidTr="00394CB9">
        <w:trPr>
          <w:cantSplit/>
          <w:trHeight w:val="510"/>
          <w:jc w:val="center"/>
        </w:trPr>
        <w:tc>
          <w:tcPr>
            <w:tcW w:w="862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3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4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335" w:type="dxa"/>
            <w:vAlign w:val="center"/>
          </w:tcPr>
          <w:p w:rsidR="00831AA8" w:rsidRPr="004378E5" w:rsidRDefault="00831AA8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1AA8" w:rsidRPr="004378E5" w:rsidRDefault="00831AA8">
            <w:pPr>
              <w:jc w:val="center"/>
            </w:pPr>
          </w:p>
        </w:tc>
        <w:tc>
          <w:tcPr>
            <w:tcW w:w="1545" w:type="dxa"/>
            <w:vAlign w:val="center"/>
          </w:tcPr>
          <w:p w:rsidR="00831AA8" w:rsidRPr="004378E5" w:rsidRDefault="00831AA8">
            <w:pPr>
              <w:jc w:val="center"/>
            </w:pPr>
          </w:p>
        </w:tc>
      </w:tr>
      <w:tr w:rsidR="00831AA8" w:rsidRPr="004378E5" w:rsidTr="00394CB9">
        <w:trPr>
          <w:cantSplit/>
          <w:trHeight w:val="510"/>
          <w:jc w:val="center"/>
        </w:trPr>
        <w:tc>
          <w:tcPr>
            <w:tcW w:w="862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3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4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335" w:type="dxa"/>
            <w:vAlign w:val="center"/>
          </w:tcPr>
          <w:p w:rsidR="00831AA8" w:rsidRPr="004378E5" w:rsidRDefault="00831AA8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1AA8" w:rsidRPr="004378E5" w:rsidRDefault="00831AA8">
            <w:pPr>
              <w:jc w:val="center"/>
            </w:pPr>
          </w:p>
        </w:tc>
        <w:tc>
          <w:tcPr>
            <w:tcW w:w="1545" w:type="dxa"/>
            <w:vAlign w:val="center"/>
          </w:tcPr>
          <w:p w:rsidR="00831AA8" w:rsidRPr="004378E5" w:rsidRDefault="00831AA8">
            <w:pPr>
              <w:jc w:val="center"/>
            </w:pPr>
          </w:p>
        </w:tc>
      </w:tr>
      <w:tr w:rsidR="00831AA8" w:rsidRPr="004378E5" w:rsidTr="00394CB9">
        <w:trPr>
          <w:cantSplit/>
          <w:trHeight w:val="510"/>
          <w:jc w:val="center"/>
        </w:trPr>
        <w:tc>
          <w:tcPr>
            <w:tcW w:w="862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1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3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0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31AA8" w:rsidRDefault="00831A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335" w:type="dxa"/>
            <w:vAlign w:val="center"/>
          </w:tcPr>
          <w:p w:rsidR="00831AA8" w:rsidRPr="004378E5" w:rsidRDefault="00831AA8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1AA8" w:rsidRPr="004378E5" w:rsidRDefault="00831AA8">
            <w:pPr>
              <w:jc w:val="center"/>
            </w:pPr>
          </w:p>
        </w:tc>
        <w:tc>
          <w:tcPr>
            <w:tcW w:w="1545" w:type="dxa"/>
            <w:vAlign w:val="center"/>
          </w:tcPr>
          <w:p w:rsidR="00831AA8" w:rsidRPr="004378E5" w:rsidRDefault="00831AA8">
            <w:pPr>
              <w:jc w:val="center"/>
            </w:pPr>
          </w:p>
        </w:tc>
      </w:tr>
    </w:tbl>
    <w:p w:rsidR="00831AA8" w:rsidRDefault="00831AA8" w:rsidP="00394CB9">
      <w:pPr>
        <w:tabs>
          <w:tab w:val="left" w:pos="3600"/>
        </w:tabs>
      </w:pPr>
    </w:p>
    <w:sectPr w:rsidR="00831AA8" w:rsidSect="00861A9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A8" w:rsidRDefault="00831AA8">
      <w:pPr>
        <w:spacing w:line="240" w:lineRule="auto"/>
      </w:pPr>
      <w:r>
        <w:separator/>
      </w:r>
    </w:p>
  </w:endnote>
  <w:endnote w:type="continuationSeparator" w:id="0">
    <w:p w:rsidR="00831AA8" w:rsidRDefault="00831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A8" w:rsidRDefault="00831AA8" w:rsidP="00C4511E">
    <w:pPr>
      <w:pStyle w:val="Footer"/>
      <w:framePr w:w="1154" w:wrap="around" w:vAnchor="text" w:hAnchor="page" w:x="5448" w:y="1"/>
      <w:rPr>
        <w:rStyle w:val="PageNumber"/>
      </w:rPr>
    </w:pPr>
    <w:r>
      <w:rPr>
        <w:rStyle w:val="PageNumber"/>
      </w:rPr>
      <w:t xml:space="preserve">— 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  <w:r>
      <w:rPr>
        <w:rStyle w:val="PageNumber"/>
      </w:rPr>
      <w:t xml:space="preserve"> —</w:t>
    </w:r>
  </w:p>
  <w:p w:rsidR="00831AA8" w:rsidRDefault="00831A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A8" w:rsidRDefault="00831AA8">
      <w:pPr>
        <w:spacing w:line="240" w:lineRule="auto"/>
      </w:pPr>
      <w:r>
        <w:separator/>
      </w:r>
    </w:p>
  </w:footnote>
  <w:footnote w:type="continuationSeparator" w:id="0">
    <w:p w:rsidR="00831AA8" w:rsidRDefault="00831A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546F"/>
    <w:rsid w:val="00172A27"/>
    <w:rsid w:val="001E4457"/>
    <w:rsid w:val="002174C4"/>
    <w:rsid w:val="00394CB9"/>
    <w:rsid w:val="00434BE6"/>
    <w:rsid w:val="004378E5"/>
    <w:rsid w:val="0047138C"/>
    <w:rsid w:val="004A3758"/>
    <w:rsid w:val="00504DCF"/>
    <w:rsid w:val="005D2DEA"/>
    <w:rsid w:val="005F02D3"/>
    <w:rsid w:val="00632BE0"/>
    <w:rsid w:val="0078617E"/>
    <w:rsid w:val="00793AB0"/>
    <w:rsid w:val="00831AA8"/>
    <w:rsid w:val="00861A9A"/>
    <w:rsid w:val="009E7E39"/>
    <w:rsid w:val="00AE5796"/>
    <w:rsid w:val="00B741B3"/>
    <w:rsid w:val="00C4511E"/>
    <w:rsid w:val="00C6480B"/>
    <w:rsid w:val="00CC654E"/>
    <w:rsid w:val="00E24621"/>
    <w:rsid w:val="00FB1671"/>
    <w:rsid w:val="022B3BAF"/>
    <w:rsid w:val="040D7FE9"/>
    <w:rsid w:val="05D37555"/>
    <w:rsid w:val="076F69F6"/>
    <w:rsid w:val="11893681"/>
    <w:rsid w:val="12A31A10"/>
    <w:rsid w:val="142C04E8"/>
    <w:rsid w:val="1925331F"/>
    <w:rsid w:val="1BC32BBF"/>
    <w:rsid w:val="1D2308B2"/>
    <w:rsid w:val="1DBC0683"/>
    <w:rsid w:val="1E7C1E04"/>
    <w:rsid w:val="213450A8"/>
    <w:rsid w:val="24C73B4A"/>
    <w:rsid w:val="25400DA6"/>
    <w:rsid w:val="256A35DA"/>
    <w:rsid w:val="27A604FF"/>
    <w:rsid w:val="2A374F1E"/>
    <w:rsid w:val="2A6567D1"/>
    <w:rsid w:val="2C5A3593"/>
    <w:rsid w:val="2F967D25"/>
    <w:rsid w:val="335A4AFE"/>
    <w:rsid w:val="35F97B61"/>
    <w:rsid w:val="389317AA"/>
    <w:rsid w:val="389B101F"/>
    <w:rsid w:val="3C43430C"/>
    <w:rsid w:val="3DD92CDF"/>
    <w:rsid w:val="412A6C3F"/>
    <w:rsid w:val="41FF5F9F"/>
    <w:rsid w:val="458B3E71"/>
    <w:rsid w:val="45B04EA4"/>
    <w:rsid w:val="47686B77"/>
    <w:rsid w:val="4D463A55"/>
    <w:rsid w:val="4E032F9D"/>
    <w:rsid w:val="4F632A81"/>
    <w:rsid w:val="4F7F1F7F"/>
    <w:rsid w:val="502D5D44"/>
    <w:rsid w:val="50A56F31"/>
    <w:rsid w:val="53147182"/>
    <w:rsid w:val="586D7D66"/>
    <w:rsid w:val="5954095A"/>
    <w:rsid w:val="5FD52DA3"/>
    <w:rsid w:val="60F739F7"/>
    <w:rsid w:val="61E170E1"/>
    <w:rsid w:val="63586D76"/>
    <w:rsid w:val="63DD138B"/>
    <w:rsid w:val="6A276012"/>
    <w:rsid w:val="6D0310B1"/>
    <w:rsid w:val="713C4869"/>
    <w:rsid w:val="77BB2DE5"/>
    <w:rsid w:val="784425B8"/>
    <w:rsid w:val="7A55420C"/>
    <w:rsid w:val="7B3B1F8D"/>
    <w:rsid w:val="7D5F7BC5"/>
    <w:rsid w:val="7D7E6D9C"/>
    <w:rsid w:val="7FDA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B3"/>
    <w:pPr>
      <w:widowControl w:val="0"/>
      <w:spacing w:line="56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671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7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71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741B3"/>
    <w:rPr>
      <w:rFonts w:cs="Times New Roman"/>
    </w:rPr>
  </w:style>
  <w:style w:type="character" w:styleId="Hyperlink">
    <w:name w:val="Hyperlink"/>
    <w:basedOn w:val="DefaultParagraphFont"/>
    <w:uiPriority w:val="99"/>
    <w:rsid w:val="00B741B3"/>
    <w:rPr>
      <w:rFonts w:cs="Times New Roman"/>
      <w:color w:val="0000FF"/>
      <w:u w:val="single"/>
    </w:rPr>
  </w:style>
  <w:style w:type="paragraph" w:customStyle="1" w:styleId="WPSOffice1">
    <w:name w:val="WPSOffice手动目录 1"/>
    <w:uiPriority w:val="99"/>
    <w:rsid w:val="00B741B3"/>
    <w:rPr>
      <w:rFonts w:ascii="Calibri" w:hAnsi="Calibr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64</Words>
  <Characters>367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岳国伟</cp:lastModifiedBy>
  <cp:revision>21</cp:revision>
  <dcterms:created xsi:type="dcterms:W3CDTF">2014-10-29T12:08:00Z</dcterms:created>
  <dcterms:modified xsi:type="dcterms:W3CDTF">2018-09-19T03:23:00Z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